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868"/>
        <w:gridCol w:w="1217"/>
        <w:gridCol w:w="1949"/>
        <w:gridCol w:w="1711"/>
        <w:gridCol w:w="3326"/>
        <w:gridCol w:w="8"/>
      </w:tblGrid>
      <w:tr w:rsidR="00DB1982" w14:paraId="5291693F" w14:textId="77777777" w:rsidTr="006014D3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58A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DC09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3DAE" w14:textId="77777777" w:rsidR="00DB1982" w:rsidRDefault="00DB1982" w:rsidP="006014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214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AE4854" w14:paraId="1306DAA4" w14:textId="77777777" w:rsidTr="006014D3">
        <w:trPr>
          <w:cantSplit/>
          <w:trHeight w:val="432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763" w14:textId="77777777" w:rsidR="00AE4854" w:rsidRDefault="00AE4854" w:rsidP="00AE4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Major Field: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BB3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A9BC" w14:textId="333BBF98" w:rsidR="00AE4854" w:rsidRDefault="00AE4854" w:rsidP="006014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Advisor: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649D" w14:textId="77777777" w:rsidR="00AE4854" w:rsidRDefault="00AE4854" w:rsidP="00230B31">
            <w:pPr>
              <w:rPr>
                <w:rFonts w:ascii="Arial" w:hAnsi="Arial" w:cs="Arial"/>
              </w:rPr>
            </w:pPr>
          </w:p>
        </w:tc>
      </w:tr>
      <w:tr w:rsidR="00DB1982" w14:paraId="479A7898" w14:textId="77777777" w:rsidTr="006014D3">
        <w:trPr>
          <w:gridAfter w:val="1"/>
          <w:wAfter w:w="8" w:type="dxa"/>
          <w:cantSplit/>
          <w:trHeight w:val="432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5F2" w14:textId="77777777" w:rsidR="00DB1982" w:rsidRDefault="00DB1982" w:rsidP="00230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graduation </w:t>
            </w:r>
            <w:r w:rsidR="00230B31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984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140F" w14:textId="77777777" w:rsidR="00DB1982" w:rsidRDefault="00DB1982" w:rsidP="006014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Today’s date: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BBF" w14:textId="77777777" w:rsidR="00DB1982" w:rsidRDefault="00DB1982" w:rsidP="00230B31">
            <w:pPr>
              <w:rPr>
                <w:rFonts w:ascii="Arial" w:hAnsi="Arial" w:cs="Arial"/>
              </w:rPr>
            </w:pPr>
          </w:p>
        </w:tc>
      </w:tr>
      <w:tr w:rsidR="00DB1982" w14:paraId="0D42350E" w14:textId="77777777" w:rsidTr="006014D3">
        <w:trPr>
          <w:trHeight w:val="576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1142F4" w14:textId="77777777" w:rsidR="00DB1982" w:rsidRDefault="00DB1982" w:rsidP="00CF4AB7">
            <w:pPr>
              <w:rPr>
                <w:rFonts w:ascii="Arial" w:hAnsi="Arial" w:cs="Arial"/>
              </w:rPr>
            </w:pPr>
          </w:p>
        </w:tc>
      </w:tr>
      <w:tr w:rsidR="00E20256" w14:paraId="64A7F9A6" w14:textId="77777777" w:rsidTr="006014D3">
        <w:trPr>
          <w:cantSplit/>
          <w:trHeight w:val="738"/>
          <w:jc w:val="center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FA0638" w14:textId="77777777" w:rsidR="00863D78" w:rsidRPr="00D920F1" w:rsidRDefault="00863D78" w:rsidP="00863D78">
            <w:pPr>
              <w:rPr>
                <w:rFonts w:ascii="Arial" w:hAnsi="Arial" w:cs="Arial"/>
                <w:b/>
              </w:rPr>
            </w:pPr>
            <w:r w:rsidRPr="00D920F1">
              <w:rPr>
                <w:rFonts w:ascii="Arial" w:hAnsi="Arial" w:cs="Arial"/>
                <w:b/>
              </w:rPr>
              <w:t>Cou</w:t>
            </w:r>
            <w:r>
              <w:rPr>
                <w:rFonts w:ascii="Arial" w:hAnsi="Arial" w:cs="Arial"/>
                <w:b/>
              </w:rPr>
              <w:t>rses selected for minor program:</w:t>
            </w:r>
          </w:p>
          <w:p w14:paraId="75CD6BA8" w14:textId="474556C6" w:rsidR="00E20256" w:rsidRPr="005A4731" w:rsidRDefault="006014D3" w:rsidP="00CF4AB7">
            <w:pPr>
              <w:rPr>
                <w:rFonts w:ascii="Arial" w:hAnsi="Arial" w:cs="Arial"/>
                <w:sz w:val="16"/>
              </w:rPr>
            </w:pPr>
            <w:r w:rsidRPr="00B20E1A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A</w:t>
            </w:r>
            <w:r w:rsidRPr="00B20E1A">
              <w:rPr>
                <w:rFonts w:ascii="Arial" w:hAnsi="Arial" w:cs="Arial"/>
                <w:sz w:val="16"/>
              </w:rPr>
              <w:t xml:space="preserve">dvisor must </w:t>
            </w:r>
            <w:r>
              <w:rPr>
                <w:rFonts w:ascii="Arial" w:hAnsi="Arial" w:cs="Arial"/>
                <w:sz w:val="16"/>
              </w:rPr>
              <w:t xml:space="preserve">enter and </w:t>
            </w:r>
            <w:r w:rsidRPr="00B20E1A">
              <w:rPr>
                <w:rFonts w:ascii="Arial" w:hAnsi="Arial" w:cs="Arial"/>
                <w:sz w:val="16"/>
              </w:rPr>
              <w:t>initial any course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B20E1A">
              <w:rPr>
                <w:rFonts w:ascii="Arial" w:hAnsi="Arial" w:cs="Arial"/>
                <w:sz w:val="16"/>
              </w:rPr>
              <w:t>ubstitutions)</w:t>
            </w:r>
          </w:p>
        </w:tc>
      </w:tr>
    </w:tbl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760"/>
        <w:gridCol w:w="1296"/>
        <w:gridCol w:w="1008"/>
        <w:gridCol w:w="1152"/>
        <w:gridCol w:w="864"/>
      </w:tblGrid>
      <w:tr w:rsidR="005A4731" w:rsidRPr="00852EF1" w14:paraId="41A516B5" w14:textId="77777777" w:rsidTr="00E84CE0">
        <w:trPr>
          <w:trHeight w:val="288"/>
          <w:jc w:val="center"/>
        </w:trPr>
        <w:tc>
          <w:tcPr>
            <w:tcW w:w="5760" w:type="dxa"/>
          </w:tcPr>
          <w:p w14:paraId="1B214B9E" w14:textId="77777777" w:rsidR="005A4731" w:rsidRPr="00852EF1" w:rsidRDefault="005A4731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Course Title</w:t>
            </w:r>
          </w:p>
        </w:tc>
        <w:tc>
          <w:tcPr>
            <w:tcW w:w="1296" w:type="dxa"/>
          </w:tcPr>
          <w:p w14:paraId="675EBEF8" w14:textId="77777777" w:rsidR="005A4731" w:rsidRPr="00852EF1" w:rsidRDefault="005A4731" w:rsidP="00E20256">
            <w:pPr>
              <w:jc w:val="center"/>
              <w:rPr>
                <w:rFonts w:ascii="Arial" w:hAnsi="Arial" w:cs="Arial"/>
                <w:sz w:val="20"/>
              </w:rPr>
            </w:pPr>
            <w:r w:rsidRPr="00852EF1">
              <w:rPr>
                <w:rFonts w:ascii="Arial" w:hAnsi="Arial" w:cs="Arial"/>
                <w:sz w:val="20"/>
              </w:rPr>
              <w:t>Number</w:t>
            </w:r>
          </w:p>
        </w:tc>
        <w:tc>
          <w:tcPr>
            <w:tcW w:w="1008" w:type="dxa"/>
          </w:tcPr>
          <w:p w14:paraId="38D11061" w14:textId="77777777" w:rsidR="005A4731" w:rsidRPr="00852EF1" w:rsidRDefault="00F43C46" w:rsidP="00F43C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Cr. Hrs.</w:t>
            </w:r>
          </w:p>
        </w:tc>
        <w:tc>
          <w:tcPr>
            <w:tcW w:w="1152" w:type="dxa"/>
          </w:tcPr>
          <w:p w14:paraId="476E1C60" w14:textId="77777777" w:rsidR="005A4731" w:rsidRPr="00852EF1" w:rsidRDefault="005A4731" w:rsidP="005A4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864" w:type="dxa"/>
          </w:tcPr>
          <w:p w14:paraId="66435F1F" w14:textId="77777777" w:rsidR="005A4731" w:rsidRDefault="00F43C46" w:rsidP="00852EF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Grade</w:t>
            </w:r>
          </w:p>
        </w:tc>
      </w:tr>
      <w:tr w:rsidR="009E132B" w14:paraId="4DB7FD29" w14:textId="77777777" w:rsidTr="00E84CE0">
        <w:trPr>
          <w:trHeight w:val="288"/>
          <w:jc w:val="center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180D02" w14:textId="79588080" w:rsidR="009E132B" w:rsidRDefault="009E132B">
            <w:pPr>
              <w:spacing w:before="80" w:after="40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TW"/>
              </w:rPr>
              <w:t>Required core courses:</w:t>
            </w:r>
          </w:p>
        </w:tc>
      </w:tr>
      <w:tr w:rsidR="008011D2" w14:paraId="2D71C756" w14:textId="77777777" w:rsidTr="00E84CE0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ED8D" w14:textId="77777777" w:rsidR="008011D2" w:rsidRPr="00FD74B4" w:rsidRDefault="008011D2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3C1AA8">
              <w:rPr>
                <w:rFonts w:ascii="Arial" w:hAnsi="Arial" w:cs="Arial"/>
                <w:sz w:val="20"/>
                <w:szCs w:val="20"/>
              </w:rPr>
              <w:t>Introduction to Management and Entrepreneurship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539" w14:textId="77777777" w:rsidR="008011D2" w:rsidRPr="00FD74B4" w:rsidRDefault="008011D2" w:rsidP="00FF0DB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 1110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BDDF" w14:textId="77777777" w:rsidR="008011D2" w:rsidRPr="00FD74B4" w:rsidRDefault="008011D2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665" w14:textId="77777777" w:rsidR="008011D2" w:rsidRPr="007C2CDD" w:rsidRDefault="008011D2" w:rsidP="008011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DE59" w14:textId="77777777" w:rsidR="008011D2" w:rsidRPr="007C2CDD" w:rsidRDefault="008011D2" w:rsidP="008011D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1D2" w14:paraId="131FC720" w14:textId="77777777" w:rsidTr="00E84CE0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0144" w14:textId="77777777" w:rsidR="008011D2" w:rsidRPr="00FD74B4" w:rsidRDefault="008011D2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3C1AA8">
              <w:rPr>
                <w:rFonts w:ascii="Arial" w:hAnsi="Arial" w:cs="Arial"/>
                <w:sz w:val="20"/>
                <w:szCs w:val="20"/>
              </w:rPr>
              <w:t>Business Models for Entrepreneurship and Innovation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4B11" w14:textId="77777777" w:rsidR="008011D2" w:rsidRPr="00FD74B4" w:rsidRDefault="008011D2" w:rsidP="00FF0DB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BUS 5980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C250" w14:textId="77777777" w:rsidR="008011D2" w:rsidRPr="00FD74B4" w:rsidRDefault="008011D2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519" w14:textId="77777777" w:rsidR="008011D2" w:rsidRPr="007C2CDD" w:rsidRDefault="008011D2" w:rsidP="008011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859" w14:textId="77777777" w:rsidR="008011D2" w:rsidRPr="007C2CDD" w:rsidRDefault="008011D2" w:rsidP="008011D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1D2" w14:paraId="0CD7A62A" w14:textId="77777777" w:rsidTr="00E84CE0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377" w14:textId="77777777" w:rsidR="008011D2" w:rsidRPr="003C1AA8" w:rsidRDefault="008011D2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3C1AA8">
              <w:rPr>
                <w:rFonts w:ascii="Arial" w:hAnsi="Arial" w:cs="Arial"/>
                <w:sz w:val="20"/>
                <w:szCs w:val="20"/>
              </w:rPr>
              <w:t>Digital Marketing and Promotions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8F3" w14:textId="77777777" w:rsidR="008011D2" w:rsidRDefault="008011D2" w:rsidP="00FF0DB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MKT 5310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219E" w14:textId="77777777" w:rsidR="008011D2" w:rsidRPr="00FD74B4" w:rsidRDefault="008011D2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79A" w14:textId="77777777" w:rsidR="008011D2" w:rsidRPr="007C2CDD" w:rsidRDefault="008011D2" w:rsidP="008011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ACCB" w14:textId="77777777" w:rsidR="008011D2" w:rsidRPr="007C2CDD" w:rsidRDefault="008011D2" w:rsidP="008011D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C46" w14:paraId="6965E5AA" w14:textId="77777777" w:rsidTr="00E84CE0">
        <w:trPr>
          <w:trHeight w:val="288"/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</w:tcPr>
          <w:p w14:paraId="480E587F" w14:textId="77777777" w:rsidR="00F43C46" w:rsidRPr="007C2CDD" w:rsidRDefault="00F27014" w:rsidP="00F2701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Choose two of the following courses:</w:t>
            </w:r>
          </w:p>
        </w:tc>
      </w:tr>
      <w:tr w:rsidR="008011D2" w14:paraId="0332CE5D" w14:textId="77777777" w:rsidTr="00E84CE0">
        <w:trPr>
          <w:trHeight w:val="288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4FE" w14:textId="77777777" w:rsidR="008011D2" w:rsidRDefault="008011D2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Focus and Satisfaction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2FC" w14:textId="0F0C8B99" w:rsidR="008011D2" w:rsidRDefault="008011D2" w:rsidP="00FF0DBA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BUS </w:t>
            </w:r>
            <w:r w:rsidR="00AD0547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37CC" w14:textId="77777777" w:rsidR="008011D2" w:rsidRPr="00FD74B4" w:rsidRDefault="008011D2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D89" w14:textId="77777777" w:rsidR="008011D2" w:rsidRPr="007C2CDD" w:rsidRDefault="008011D2" w:rsidP="008011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759" w14:textId="77777777" w:rsidR="008011D2" w:rsidRPr="007C2CDD" w:rsidRDefault="008011D2" w:rsidP="008011D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1D2" w14:paraId="79620360" w14:textId="77777777" w:rsidTr="00E84CE0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EC5" w14:textId="77777777" w:rsidR="008011D2" w:rsidRPr="003C1AA8" w:rsidRDefault="008011D2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Management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631F" w14:textId="77777777" w:rsidR="008011D2" w:rsidRDefault="008011D2" w:rsidP="00FF0DBA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 5580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67CB" w14:textId="77777777" w:rsidR="008011D2" w:rsidRPr="00FD74B4" w:rsidRDefault="008011D2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DD1" w14:textId="77777777" w:rsidR="008011D2" w:rsidRPr="007C2CDD" w:rsidRDefault="008011D2" w:rsidP="008011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782C" w14:textId="77777777" w:rsidR="008011D2" w:rsidRPr="007C2CDD" w:rsidRDefault="008011D2" w:rsidP="008011D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1D2" w14:paraId="66AF2D0F" w14:textId="77777777" w:rsidTr="00E84CE0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8664" w14:textId="77777777" w:rsidR="008011D2" w:rsidRPr="00FD74B4" w:rsidRDefault="008011D2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Web Design and Digital Media Studies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C4D" w14:textId="77777777" w:rsidR="008011D2" w:rsidRPr="00FD74B4" w:rsidRDefault="008011D2" w:rsidP="00FF0DBA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4654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4DF" w14:textId="77777777" w:rsidR="008011D2" w:rsidRPr="00FD74B4" w:rsidRDefault="008011D2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A31E" w14:textId="77777777" w:rsidR="008011D2" w:rsidRPr="007C2CDD" w:rsidRDefault="008011D2" w:rsidP="008011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8326" w14:textId="77777777" w:rsidR="008011D2" w:rsidRPr="007C2CDD" w:rsidRDefault="008011D2" w:rsidP="008011D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279" w14:paraId="13A6D9B8" w14:textId="77777777" w:rsidTr="00E84CE0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83E" w14:textId="2E16D3F8" w:rsidR="00172279" w:rsidRDefault="00AD0547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and Leadership of Technological Innovation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D28" w14:textId="737B5C2A" w:rsidR="00172279" w:rsidRDefault="00172279" w:rsidP="00FF0DBA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IS&amp;T 5251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27B6" w14:textId="5E8BB6A2" w:rsidR="00172279" w:rsidRPr="00FD74B4" w:rsidRDefault="00172279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318" w14:textId="77777777" w:rsidR="00172279" w:rsidRPr="007C2CDD" w:rsidRDefault="00172279" w:rsidP="00172279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842" w14:textId="77777777" w:rsidR="00172279" w:rsidRPr="007C2CDD" w:rsidRDefault="00172279" w:rsidP="00172279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3D6" w14:paraId="7F487F85" w14:textId="77777777" w:rsidTr="00E84CE0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5A56" w14:textId="722D2AED" w:rsidR="002F03D6" w:rsidRPr="003C1AA8" w:rsidRDefault="002F03D6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3C1AA8">
              <w:rPr>
                <w:rFonts w:ascii="Arial" w:hAnsi="Arial" w:cs="Arial"/>
                <w:sz w:val="20"/>
                <w:szCs w:val="20"/>
              </w:rPr>
              <w:t>Technical Entrepreneurship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918C" w14:textId="49D4B5F7" w:rsidR="002F03D6" w:rsidRDefault="002F03D6" w:rsidP="00FF0DBA">
            <w:pPr>
              <w:spacing w:after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EMGT 5511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EE2" w14:textId="0055A5EB" w:rsidR="002F03D6" w:rsidRPr="00FD74B4" w:rsidRDefault="002F03D6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6AF0" w14:textId="77777777" w:rsidR="002F03D6" w:rsidRPr="007C2CDD" w:rsidRDefault="002F03D6" w:rsidP="002F03D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653" w14:textId="77777777" w:rsidR="002F03D6" w:rsidRPr="007C2CDD" w:rsidRDefault="002F03D6" w:rsidP="002F03D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1D2" w14:paraId="4C2BE33B" w14:textId="77777777" w:rsidTr="00E84CE0">
        <w:trPr>
          <w:trHeight w:val="287"/>
          <w:jc w:val="center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7B94" w14:textId="77777777" w:rsidR="008011D2" w:rsidRPr="00FD74B4" w:rsidRDefault="008011D2" w:rsidP="002A4EC6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3C1AA8">
              <w:rPr>
                <w:rFonts w:ascii="Arial" w:hAnsi="Arial" w:cs="Arial"/>
                <w:sz w:val="20"/>
                <w:szCs w:val="20"/>
              </w:rPr>
              <w:t>Engineering Design Optimization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6EA" w14:textId="77777777" w:rsidR="008011D2" w:rsidRPr="00FD74B4" w:rsidRDefault="008011D2" w:rsidP="00FF0DBA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EMGT 5411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40B0" w14:textId="77777777" w:rsidR="008011D2" w:rsidRPr="00FD74B4" w:rsidRDefault="008011D2" w:rsidP="002A4EC6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63D2" w14:textId="77777777" w:rsidR="008011D2" w:rsidRPr="007C2CDD" w:rsidRDefault="008011D2" w:rsidP="008011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EDC" w14:textId="77777777" w:rsidR="008011D2" w:rsidRPr="007C2CDD" w:rsidRDefault="008011D2" w:rsidP="008011D2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63A41C" w14:textId="77777777" w:rsidR="00494BFC" w:rsidRDefault="00494BFC" w:rsidP="00494BFC">
      <w:pPr>
        <w:rPr>
          <w:rFonts w:ascii="Arial" w:hAnsi="Arial" w:cs="Arial"/>
          <w:b/>
        </w:rPr>
      </w:pPr>
    </w:p>
    <w:p w14:paraId="654FC721" w14:textId="77777777" w:rsidR="006014D3" w:rsidRPr="006014D3" w:rsidRDefault="006014D3" w:rsidP="006014D3">
      <w:pPr>
        <w:rPr>
          <w:rFonts w:ascii="Arial" w:hAnsi="Arial" w:cs="Arial"/>
        </w:rPr>
      </w:pPr>
    </w:p>
    <w:p w14:paraId="03E2A02F" w14:textId="77777777" w:rsidR="006014D3" w:rsidRPr="006014D3" w:rsidRDefault="006014D3" w:rsidP="006014D3">
      <w:pPr>
        <w:rPr>
          <w:rFonts w:ascii="Arial" w:hAnsi="Arial" w:cs="Arial"/>
        </w:rPr>
      </w:pPr>
    </w:p>
    <w:p w14:paraId="1EB98011" w14:textId="77777777" w:rsidR="006014D3" w:rsidRPr="006014D3" w:rsidRDefault="006014D3" w:rsidP="006014D3">
      <w:pPr>
        <w:rPr>
          <w:rFonts w:ascii="Arial" w:hAnsi="Arial" w:cs="Arial"/>
        </w:rPr>
      </w:pPr>
    </w:p>
    <w:p w14:paraId="4845E349" w14:textId="77777777" w:rsidR="006014D3" w:rsidRPr="006014D3" w:rsidRDefault="006014D3" w:rsidP="006014D3">
      <w:pPr>
        <w:rPr>
          <w:rFonts w:ascii="Arial" w:hAnsi="Arial" w:cs="Arial"/>
        </w:rPr>
      </w:pPr>
    </w:p>
    <w:p w14:paraId="2F3CB794" w14:textId="77777777" w:rsidR="006014D3" w:rsidRPr="006014D3" w:rsidRDefault="006014D3" w:rsidP="006014D3">
      <w:pPr>
        <w:rPr>
          <w:rFonts w:ascii="Arial" w:hAnsi="Arial" w:cs="Arial"/>
        </w:rPr>
      </w:pPr>
    </w:p>
    <w:p w14:paraId="1A24A336" w14:textId="77777777" w:rsidR="006014D3" w:rsidRPr="006014D3" w:rsidRDefault="006014D3" w:rsidP="006014D3">
      <w:pPr>
        <w:rPr>
          <w:rFonts w:ascii="Arial" w:hAnsi="Arial" w:cs="Arial"/>
        </w:rPr>
      </w:pPr>
    </w:p>
    <w:p w14:paraId="396212CE" w14:textId="77777777" w:rsidR="006014D3" w:rsidRPr="006014D3" w:rsidRDefault="006014D3" w:rsidP="006014D3">
      <w:pPr>
        <w:rPr>
          <w:rFonts w:ascii="Arial" w:hAnsi="Arial" w:cs="Arial"/>
        </w:rPr>
      </w:pPr>
    </w:p>
    <w:p w14:paraId="5710A1A5" w14:textId="77777777" w:rsidR="006014D3" w:rsidRPr="006014D3" w:rsidRDefault="006014D3" w:rsidP="006014D3">
      <w:pPr>
        <w:rPr>
          <w:rFonts w:ascii="Arial" w:hAnsi="Arial" w:cs="Arial"/>
        </w:rPr>
      </w:pPr>
    </w:p>
    <w:p w14:paraId="4E692780" w14:textId="77777777" w:rsidR="006014D3" w:rsidRPr="006014D3" w:rsidRDefault="006014D3" w:rsidP="006014D3">
      <w:pPr>
        <w:rPr>
          <w:rFonts w:ascii="Arial" w:hAnsi="Arial" w:cs="Arial"/>
        </w:rPr>
      </w:pPr>
    </w:p>
    <w:p w14:paraId="05A89B5B" w14:textId="77777777" w:rsidR="006014D3" w:rsidRPr="006014D3" w:rsidRDefault="006014D3" w:rsidP="006014D3">
      <w:pPr>
        <w:rPr>
          <w:rFonts w:ascii="Arial" w:hAnsi="Arial" w:cs="Arial"/>
        </w:rPr>
      </w:pPr>
    </w:p>
    <w:p w14:paraId="6B4A8154" w14:textId="77777777" w:rsidR="006014D3" w:rsidRPr="006014D3" w:rsidRDefault="006014D3" w:rsidP="006014D3">
      <w:pPr>
        <w:rPr>
          <w:rFonts w:ascii="Arial" w:hAnsi="Arial" w:cs="Arial"/>
        </w:rPr>
      </w:pPr>
    </w:p>
    <w:p w14:paraId="3D770B63" w14:textId="77777777" w:rsidR="006014D3" w:rsidRPr="006014D3" w:rsidRDefault="006014D3" w:rsidP="006014D3">
      <w:pPr>
        <w:rPr>
          <w:rFonts w:ascii="Arial" w:hAnsi="Arial" w:cs="Arial"/>
        </w:rPr>
      </w:pPr>
    </w:p>
    <w:p w14:paraId="6A1B8E65" w14:textId="77777777" w:rsidR="006014D3" w:rsidRPr="006014D3" w:rsidRDefault="006014D3" w:rsidP="006014D3">
      <w:pPr>
        <w:rPr>
          <w:rFonts w:ascii="Arial" w:hAnsi="Arial" w:cs="Arial"/>
        </w:rPr>
      </w:pPr>
    </w:p>
    <w:sectPr w:rsidR="006014D3" w:rsidRPr="006014D3" w:rsidSect="00AE4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573F" w14:textId="77777777" w:rsidR="006C1A15" w:rsidRDefault="006C1A15" w:rsidP="006A63C2">
      <w:r>
        <w:separator/>
      </w:r>
    </w:p>
  </w:endnote>
  <w:endnote w:type="continuationSeparator" w:id="0">
    <w:p w14:paraId="6DAA0AC2" w14:textId="77777777" w:rsidR="006C1A15" w:rsidRDefault="006C1A15" w:rsidP="006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AAC" w14:textId="77777777" w:rsidR="00D40448" w:rsidRDefault="00D40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24"/>
      <w:gridCol w:w="4464"/>
      <w:gridCol w:w="792"/>
      <w:gridCol w:w="1800"/>
    </w:tblGrid>
    <w:tr w:rsidR="00DB1982" w14:paraId="1A26BBD7" w14:textId="77777777" w:rsidTr="005A4731">
      <w:trPr>
        <w:trHeight w:val="564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B118C2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(Student)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700F939B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09E85F1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7C851FED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5918B557" w14:textId="77777777" w:rsidTr="005A4731">
      <w:trPr>
        <w:trHeight w:val="558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B00DA94" w14:textId="33A0849F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</w:t>
          </w:r>
          <w:r w:rsidR="006014D3">
            <w:rPr>
              <w:rFonts w:ascii="Arial" w:hAnsi="Arial" w:cs="Arial"/>
            </w:rPr>
            <w:t xml:space="preserve">BIT </w:t>
          </w:r>
          <w:r w:rsidRPr="00DB1982">
            <w:rPr>
              <w:rFonts w:ascii="Arial" w:hAnsi="Arial" w:cs="Arial"/>
            </w:rPr>
            <w:t>Advisor)</w:t>
          </w:r>
          <w:r w:rsidR="005A4731">
            <w:rPr>
              <w:rFonts w:ascii="Arial" w:hAnsi="Arial" w:cs="Arial"/>
            </w:rPr>
            <w:t>: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4ACE57CD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0B2CDC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6CC4E882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14:paraId="27195ECD" w14:textId="77777777" w:rsidTr="005A4731">
      <w:trPr>
        <w:trHeight w:val="552"/>
        <w:jc w:val="center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F1BD06" w14:textId="77777777" w:rsidR="00DB1982" w:rsidRPr="00DB1982" w:rsidRDefault="00DB1982" w:rsidP="00DB1982">
          <w:pPr>
            <w:jc w:val="right"/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Signature (Dept. Chair)</w:t>
          </w:r>
        </w:p>
      </w:tc>
      <w:tc>
        <w:tcPr>
          <w:tcW w:w="4464" w:type="dxa"/>
          <w:tcBorders>
            <w:top w:val="nil"/>
            <w:left w:val="nil"/>
            <w:right w:val="nil"/>
          </w:tcBorders>
          <w:vAlign w:val="center"/>
        </w:tcPr>
        <w:p w14:paraId="0BED50AC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  <w:tc>
        <w:tcPr>
          <w:tcW w:w="79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A3C8085" w14:textId="77777777" w:rsidR="00DB1982" w:rsidRPr="00DB1982" w:rsidRDefault="00DB1982" w:rsidP="00DB1982">
          <w:pPr>
            <w:rPr>
              <w:rFonts w:ascii="Arial" w:hAnsi="Arial" w:cs="Arial"/>
            </w:rPr>
          </w:pPr>
          <w:r w:rsidRPr="00DB1982">
            <w:rPr>
              <w:rFonts w:ascii="Arial" w:hAnsi="Arial" w:cs="Arial"/>
            </w:rPr>
            <w:t>Date:</w:t>
          </w:r>
        </w:p>
      </w:tc>
      <w:tc>
        <w:tcPr>
          <w:tcW w:w="1800" w:type="dxa"/>
          <w:tcBorders>
            <w:top w:val="nil"/>
            <w:left w:val="nil"/>
            <w:right w:val="nil"/>
          </w:tcBorders>
          <w:vAlign w:val="center"/>
        </w:tcPr>
        <w:p w14:paraId="6E1B4455" w14:textId="77777777" w:rsidR="00DB1982" w:rsidRPr="00DB1982" w:rsidRDefault="00DB1982" w:rsidP="00DB1982">
          <w:pPr>
            <w:rPr>
              <w:rFonts w:ascii="Arial" w:hAnsi="Arial" w:cs="Arial"/>
            </w:rPr>
          </w:pPr>
        </w:p>
      </w:tc>
    </w:tr>
    <w:tr w:rsidR="00DB1982" w:rsidRPr="001C38D4" w14:paraId="73DDD16C" w14:textId="77777777" w:rsidTr="00AE4854">
      <w:trPr>
        <w:trHeight w:val="720"/>
        <w:jc w:val="center"/>
      </w:trPr>
      <w:tc>
        <w:tcPr>
          <w:tcW w:w="1008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1356A3EF" w14:textId="77777777" w:rsidR="00DB1982" w:rsidRPr="00703C9E" w:rsidRDefault="00DB1982" w:rsidP="00B20E1A">
          <w:pPr>
            <w:jc w:val="right"/>
            <w:rPr>
              <w:rFonts w:ascii="Arial" w:hAnsi="Arial" w:cs="Arial"/>
              <w:sz w:val="16"/>
              <w:szCs w:val="20"/>
            </w:rPr>
          </w:pPr>
        </w:p>
        <w:p w14:paraId="7DDBC9E8" w14:textId="16DB24C0" w:rsidR="00DB1982" w:rsidRPr="001C38D4" w:rsidRDefault="00DB1982" w:rsidP="00AE4854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Reviewed </w:t>
          </w:r>
          <w:r w:rsidR="005A4731">
            <w:rPr>
              <w:rFonts w:ascii="Arial" w:hAnsi="Arial" w:cs="Arial"/>
              <w:sz w:val="16"/>
              <w:szCs w:val="16"/>
            </w:rPr>
            <w:t>0</w:t>
          </w:r>
          <w:r w:rsidR="00D40448">
            <w:rPr>
              <w:rFonts w:ascii="Arial" w:hAnsi="Arial" w:cs="Arial"/>
              <w:sz w:val="16"/>
              <w:szCs w:val="16"/>
            </w:rPr>
            <w:t>6</w:t>
          </w:r>
          <w:r w:rsidR="005A4731">
            <w:rPr>
              <w:rFonts w:ascii="Arial" w:hAnsi="Arial" w:cs="Arial"/>
              <w:sz w:val="16"/>
              <w:szCs w:val="16"/>
            </w:rPr>
            <w:t>/</w:t>
          </w:r>
          <w:r w:rsidR="00D40448">
            <w:rPr>
              <w:rFonts w:ascii="Arial" w:hAnsi="Arial" w:cs="Arial"/>
              <w:sz w:val="16"/>
              <w:szCs w:val="16"/>
            </w:rPr>
            <w:t>17</w:t>
          </w:r>
          <w:r w:rsidR="005A4731">
            <w:rPr>
              <w:rFonts w:ascii="Arial" w:hAnsi="Arial" w:cs="Arial"/>
              <w:sz w:val="16"/>
              <w:szCs w:val="16"/>
            </w:rPr>
            <w:t>/202</w:t>
          </w:r>
          <w:r w:rsidR="00D40448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14:paraId="1FB81E16" w14:textId="77777777" w:rsidR="006A63C2" w:rsidRDefault="006A6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3977" w14:textId="77777777" w:rsidR="00D40448" w:rsidRDefault="00D40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79A9" w14:textId="77777777" w:rsidR="006C1A15" w:rsidRDefault="006C1A15" w:rsidP="006A63C2">
      <w:r>
        <w:separator/>
      </w:r>
    </w:p>
  </w:footnote>
  <w:footnote w:type="continuationSeparator" w:id="0">
    <w:p w14:paraId="2B13020B" w14:textId="77777777" w:rsidR="006C1A15" w:rsidRDefault="006C1A15" w:rsidP="006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8AE1" w14:textId="77777777" w:rsidR="00D40448" w:rsidRDefault="00D40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6F5E" w14:textId="77777777" w:rsidR="00295D2D" w:rsidRPr="000A1539" w:rsidRDefault="00295D2D" w:rsidP="00295D2D">
    <w:pPr>
      <w:pStyle w:val="Heading1"/>
      <w:rPr>
        <w:sz w:val="32"/>
        <w:szCs w:val="32"/>
      </w:rPr>
    </w:pPr>
    <w:r>
      <w:rPr>
        <w:sz w:val="32"/>
        <w:szCs w:val="32"/>
      </w:rPr>
      <w:t xml:space="preserve">Minor in </w:t>
    </w:r>
    <w:r w:rsidR="006C1A15">
      <w:rPr>
        <w:sz w:val="32"/>
        <w:szCs w:val="32"/>
      </w:rPr>
      <w:t>Entrepreneurship</w:t>
    </w:r>
  </w:p>
  <w:p w14:paraId="2E275A97" w14:textId="77777777" w:rsidR="00295D2D" w:rsidRDefault="00295D2D" w:rsidP="00295D2D">
    <w:pPr>
      <w:jc w:val="center"/>
      <w:rPr>
        <w:rFonts w:ascii="Arial" w:hAnsi="Arial" w:cs="Arial"/>
      </w:rPr>
    </w:pPr>
    <w:r>
      <w:rPr>
        <w:rFonts w:ascii="Arial" w:hAnsi="Arial" w:cs="Arial"/>
      </w:rPr>
      <w:t>Missouri University of Science and Technology</w:t>
    </w:r>
  </w:p>
  <w:p w14:paraId="2B843A14" w14:textId="41A85B63" w:rsidR="00295D2D" w:rsidRPr="00181147" w:rsidRDefault="00295D2D" w:rsidP="00494BFC">
    <w:pPr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</w:rPr>
      <w:t>Department of Business and Information Technology</w:t>
    </w:r>
  </w:p>
  <w:p w14:paraId="0AB4E26B" w14:textId="77777777" w:rsidR="006A63C2" w:rsidRDefault="006A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DFF1" w14:textId="77777777" w:rsidR="00D40448" w:rsidRDefault="00D40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15"/>
    <w:rsid w:val="00002887"/>
    <w:rsid w:val="000035F7"/>
    <w:rsid w:val="000A1539"/>
    <w:rsid w:val="000D5DAF"/>
    <w:rsid w:val="001431C4"/>
    <w:rsid w:val="0014749D"/>
    <w:rsid w:val="0017068D"/>
    <w:rsid w:val="00172279"/>
    <w:rsid w:val="00187066"/>
    <w:rsid w:val="001A0671"/>
    <w:rsid w:val="001B6BC9"/>
    <w:rsid w:val="001E16AF"/>
    <w:rsid w:val="0020026A"/>
    <w:rsid w:val="0021353B"/>
    <w:rsid w:val="00230B31"/>
    <w:rsid w:val="0024213E"/>
    <w:rsid w:val="00295D2D"/>
    <w:rsid w:val="002A4EC6"/>
    <w:rsid w:val="002E1E43"/>
    <w:rsid w:val="002F03D6"/>
    <w:rsid w:val="002F15A0"/>
    <w:rsid w:val="00333438"/>
    <w:rsid w:val="00374D4D"/>
    <w:rsid w:val="003A30E2"/>
    <w:rsid w:val="00404646"/>
    <w:rsid w:val="0041623D"/>
    <w:rsid w:val="00442929"/>
    <w:rsid w:val="00462708"/>
    <w:rsid w:val="00494BFC"/>
    <w:rsid w:val="004C1B3A"/>
    <w:rsid w:val="0052334E"/>
    <w:rsid w:val="00575EF6"/>
    <w:rsid w:val="00595949"/>
    <w:rsid w:val="005A4731"/>
    <w:rsid w:val="005A6685"/>
    <w:rsid w:val="005E70BB"/>
    <w:rsid w:val="006014D3"/>
    <w:rsid w:val="00641FC7"/>
    <w:rsid w:val="0064334D"/>
    <w:rsid w:val="006817A7"/>
    <w:rsid w:val="006A63C2"/>
    <w:rsid w:val="006B16EC"/>
    <w:rsid w:val="006C1A15"/>
    <w:rsid w:val="006D70FA"/>
    <w:rsid w:val="006F066D"/>
    <w:rsid w:val="00700288"/>
    <w:rsid w:val="00703C9E"/>
    <w:rsid w:val="00705945"/>
    <w:rsid w:val="007160E5"/>
    <w:rsid w:val="007937A0"/>
    <w:rsid w:val="007C2CDD"/>
    <w:rsid w:val="008011D2"/>
    <w:rsid w:val="00804366"/>
    <w:rsid w:val="0082526D"/>
    <w:rsid w:val="00831CB2"/>
    <w:rsid w:val="00852EF1"/>
    <w:rsid w:val="00863D78"/>
    <w:rsid w:val="00867D7F"/>
    <w:rsid w:val="00880855"/>
    <w:rsid w:val="008A08E9"/>
    <w:rsid w:val="00914DD1"/>
    <w:rsid w:val="009170D0"/>
    <w:rsid w:val="009468F2"/>
    <w:rsid w:val="009573F7"/>
    <w:rsid w:val="00957A0D"/>
    <w:rsid w:val="00994BA8"/>
    <w:rsid w:val="009C0B67"/>
    <w:rsid w:val="009C4496"/>
    <w:rsid w:val="009D5F9E"/>
    <w:rsid w:val="009E132B"/>
    <w:rsid w:val="00A26AC9"/>
    <w:rsid w:val="00A725BF"/>
    <w:rsid w:val="00AA027E"/>
    <w:rsid w:val="00AA02DB"/>
    <w:rsid w:val="00AC73A3"/>
    <w:rsid w:val="00AD0547"/>
    <w:rsid w:val="00AD299B"/>
    <w:rsid w:val="00AE4854"/>
    <w:rsid w:val="00B14302"/>
    <w:rsid w:val="00B20E1A"/>
    <w:rsid w:val="00B36CF4"/>
    <w:rsid w:val="00B744F5"/>
    <w:rsid w:val="00B81432"/>
    <w:rsid w:val="00BD02C3"/>
    <w:rsid w:val="00BD559D"/>
    <w:rsid w:val="00BE6504"/>
    <w:rsid w:val="00C24D5D"/>
    <w:rsid w:val="00C25EF4"/>
    <w:rsid w:val="00C342BB"/>
    <w:rsid w:val="00C36ED6"/>
    <w:rsid w:val="00C4544F"/>
    <w:rsid w:val="00C71BCC"/>
    <w:rsid w:val="00C963DB"/>
    <w:rsid w:val="00CA1D3A"/>
    <w:rsid w:val="00D40448"/>
    <w:rsid w:val="00D50CE1"/>
    <w:rsid w:val="00D6332B"/>
    <w:rsid w:val="00D70323"/>
    <w:rsid w:val="00D94DBC"/>
    <w:rsid w:val="00DB1982"/>
    <w:rsid w:val="00DC640B"/>
    <w:rsid w:val="00DC6A9D"/>
    <w:rsid w:val="00E06A48"/>
    <w:rsid w:val="00E07AE8"/>
    <w:rsid w:val="00E20256"/>
    <w:rsid w:val="00E23B58"/>
    <w:rsid w:val="00E52159"/>
    <w:rsid w:val="00E75147"/>
    <w:rsid w:val="00E84CE0"/>
    <w:rsid w:val="00E94ABB"/>
    <w:rsid w:val="00EA23A6"/>
    <w:rsid w:val="00F25E36"/>
    <w:rsid w:val="00F27014"/>
    <w:rsid w:val="00F43C46"/>
    <w:rsid w:val="00F5153A"/>
    <w:rsid w:val="00F756AC"/>
    <w:rsid w:val="00FB773A"/>
    <w:rsid w:val="00FD09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4336874"/>
  <w15:docId w15:val="{E1329913-592F-4E3E-97D1-36747BB5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rsid w:val="0070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B14302"/>
  </w:style>
  <w:style w:type="character" w:customStyle="1" w:styleId="DocumentMapChar">
    <w:name w:val="Document Map Char"/>
    <w:basedOn w:val="DefaultParagraphFont"/>
    <w:link w:val="DocumentMap"/>
    <w:semiHidden/>
    <w:rsid w:val="00B143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73F7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3F7"/>
    <w:rPr>
      <w:rFonts w:ascii="Helvetica" w:hAnsi="Helvetica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63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A6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63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nerfiles.mst.edu\dfs\dept\bit\Recruiting%20Events%20and%20Materials\Fact%20Sheets_Publicity\Current%20to%20Print\Minor_Fact%20Sheets%20and%20Forms\Application%20Forms\Word%20Versions\Minor%20Form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71359-12B9-4556-A3C9-54D20C37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Minor Form Temp</Template>
  <TotalTime>3</TotalTime>
  <Pages>1</Pages>
  <Words>107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&amp; Management Systems Minor</vt:lpstr>
    </vt:vector>
  </TitlesOfParts>
  <Company>University of Missouri - Rolla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Management Systems Minor</dc:title>
  <dc:creator>Cordry, Bryce (S&amp;T-Student)</dc:creator>
  <cp:lastModifiedBy>Miller, Leanna</cp:lastModifiedBy>
  <cp:revision>5</cp:revision>
  <cp:lastPrinted>2024-09-24T20:45:00Z</cp:lastPrinted>
  <dcterms:created xsi:type="dcterms:W3CDTF">2025-06-17T14:30:00Z</dcterms:created>
  <dcterms:modified xsi:type="dcterms:W3CDTF">2025-08-26T16:51:00Z</dcterms:modified>
</cp:coreProperties>
</file>